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E9E" w:rsidRDefault="00F82E9E" w:rsidP="005D2778">
      <w:pPr>
        <w:spacing w:line="360" w:lineRule="auto"/>
        <w:jc w:val="center"/>
        <w:rPr>
          <w:rFonts w:ascii="黑体" w:eastAsia="黑体" w:hAnsi="仿宋_GB2312" w:cs="Times New Roman"/>
          <w:sz w:val="36"/>
          <w:szCs w:val="36"/>
        </w:rPr>
      </w:pPr>
      <w:r w:rsidRPr="004C36D0">
        <w:rPr>
          <w:rFonts w:ascii="黑体" w:eastAsia="黑体" w:hAnsi="仿宋_GB2312" w:cs="黑体" w:hint="eastAsia"/>
          <w:sz w:val="36"/>
          <w:szCs w:val="36"/>
        </w:rPr>
        <w:t>“‘融杭’，我们怎么看、怎么干”</w:t>
      </w:r>
      <w:r>
        <w:rPr>
          <w:rFonts w:ascii="黑体" w:eastAsia="黑体" w:hAnsi="仿宋_GB2312" w:cs="黑体" w:hint="eastAsia"/>
          <w:sz w:val="36"/>
          <w:szCs w:val="36"/>
        </w:rPr>
        <w:t>解放思想大讨论</w:t>
      </w:r>
    </w:p>
    <w:p w:rsidR="00F82E9E" w:rsidRPr="00D84E2F" w:rsidRDefault="00F82E9E" w:rsidP="005D2778">
      <w:pPr>
        <w:spacing w:line="360" w:lineRule="auto"/>
        <w:jc w:val="center"/>
        <w:rPr>
          <w:rFonts w:ascii="黑体" w:eastAsia="黑体" w:hAnsi="仿宋_GB2312" w:cs="Times New Roman"/>
          <w:sz w:val="36"/>
          <w:szCs w:val="36"/>
        </w:rPr>
      </w:pPr>
      <w:r>
        <w:rPr>
          <w:rFonts w:ascii="黑体" w:eastAsia="黑体" w:hAnsi="仿宋_GB2312" w:cs="黑体" w:hint="eastAsia"/>
          <w:sz w:val="36"/>
          <w:szCs w:val="36"/>
        </w:rPr>
        <w:t>活动</w:t>
      </w:r>
      <w:r w:rsidRPr="000E2F2B">
        <w:rPr>
          <w:rFonts w:ascii="黑体" w:eastAsia="黑体" w:hAnsi="仿宋_GB2312" w:cs="黑体" w:hint="eastAsia"/>
          <w:sz w:val="36"/>
          <w:szCs w:val="36"/>
        </w:rPr>
        <w:t>征求意见表</w:t>
      </w:r>
    </w:p>
    <w:p w:rsidR="00F82E9E" w:rsidRDefault="00F82E9E" w:rsidP="005D2778">
      <w:pPr>
        <w:spacing w:line="500" w:lineRule="exact"/>
        <w:rPr>
          <w:rFonts w:ascii="仿宋_GB2312" w:eastAsia="仿宋_GB2312" w:cs="Times New Roman"/>
          <w:sz w:val="28"/>
          <w:szCs w:val="28"/>
        </w:rPr>
      </w:pPr>
    </w:p>
    <w:tbl>
      <w:tblPr>
        <w:tblW w:w="93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15"/>
        <w:gridCol w:w="6345"/>
      </w:tblGrid>
      <w:tr w:rsidR="00F82E9E" w:rsidRPr="00BA3EC6">
        <w:trPr>
          <w:trHeight w:val="1141"/>
        </w:trPr>
        <w:tc>
          <w:tcPr>
            <w:tcW w:w="3015" w:type="dxa"/>
            <w:vAlign w:val="center"/>
          </w:tcPr>
          <w:p w:rsidR="00F82E9E" w:rsidRPr="00BA3EC6" w:rsidRDefault="00F82E9E" w:rsidP="00AD5112">
            <w:pPr>
              <w:spacing w:line="500" w:lineRule="exact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 w:rsidRPr="00BA3EC6">
              <w:rPr>
                <w:rFonts w:ascii="黑体" w:eastAsia="黑体" w:hAnsi="黑体" w:cs="黑体" w:hint="eastAsia"/>
                <w:sz w:val="32"/>
                <w:szCs w:val="32"/>
              </w:rPr>
              <w:t>征求对象</w:t>
            </w:r>
          </w:p>
        </w:tc>
        <w:tc>
          <w:tcPr>
            <w:tcW w:w="6345" w:type="dxa"/>
            <w:vAlign w:val="center"/>
          </w:tcPr>
          <w:p w:rsidR="00F82E9E" w:rsidRPr="00BA3EC6" w:rsidRDefault="00F82E9E" w:rsidP="00AD5112">
            <w:pPr>
              <w:spacing w:line="500" w:lineRule="exact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 w:rsidRPr="00BA3EC6">
              <w:rPr>
                <w:rFonts w:ascii="黑体" w:eastAsia="黑体" w:hAnsi="黑体" w:cs="黑体" w:hint="eastAsia"/>
                <w:sz w:val="32"/>
                <w:szCs w:val="32"/>
              </w:rPr>
              <w:t>意</w:t>
            </w:r>
            <w:r w:rsidRPr="00BA3EC6">
              <w:rPr>
                <w:rFonts w:ascii="黑体" w:eastAsia="黑体" w:hAnsi="黑体" w:cs="黑体"/>
                <w:sz w:val="32"/>
                <w:szCs w:val="32"/>
              </w:rPr>
              <w:t xml:space="preserve"> </w:t>
            </w:r>
            <w:r w:rsidRPr="00BA3EC6">
              <w:rPr>
                <w:rFonts w:ascii="黑体" w:eastAsia="黑体" w:hAnsi="黑体" w:cs="黑体" w:hint="eastAsia"/>
                <w:sz w:val="32"/>
                <w:szCs w:val="32"/>
              </w:rPr>
              <w:t>见</w:t>
            </w:r>
            <w:r w:rsidRPr="00BA3EC6">
              <w:rPr>
                <w:rFonts w:ascii="黑体" w:eastAsia="黑体" w:hAnsi="黑体" w:cs="黑体"/>
                <w:sz w:val="32"/>
                <w:szCs w:val="32"/>
              </w:rPr>
              <w:t xml:space="preserve"> </w:t>
            </w:r>
            <w:r w:rsidRPr="00BA3EC6">
              <w:rPr>
                <w:rFonts w:ascii="黑体" w:eastAsia="黑体" w:hAnsi="黑体" w:cs="黑体" w:hint="eastAsia"/>
                <w:sz w:val="32"/>
                <w:szCs w:val="32"/>
              </w:rPr>
              <w:t>和</w:t>
            </w:r>
            <w:r w:rsidRPr="00BA3EC6">
              <w:rPr>
                <w:rFonts w:ascii="黑体" w:eastAsia="黑体" w:hAnsi="黑体" w:cs="黑体"/>
                <w:sz w:val="32"/>
                <w:szCs w:val="32"/>
              </w:rPr>
              <w:t xml:space="preserve"> </w:t>
            </w:r>
            <w:r w:rsidRPr="00BA3EC6">
              <w:rPr>
                <w:rFonts w:ascii="黑体" w:eastAsia="黑体" w:hAnsi="黑体" w:cs="黑体" w:hint="eastAsia"/>
                <w:sz w:val="32"/>
                <w:szCs w:val="32"/>
              </w:rPr>
              <w:t>建</w:t>
            </w:r>
            <w:r w:rsidRPr="00BA3EC6">
              <w:rPr>
                <w:rFonts w:ascii="黑体" w:eastAsia="黑体" w:hAnsi="黑体" w:cs="黑体"/>
                <w:sz w:val="32"/>
                <w:szCs w:val="32"/>
              </w:rPr>
              <w:t xml:space="preserve"> </w:t>
            </w:r>
            <w:r w:rsidRPr="00BA3EC6">
              <w:rPr>
                <w:rFonts w:ascii="黑体" w:eastAsia="黑体" w:hAnsi="黑体" w:cs="黑体" w:hint="eastAsia"/>
                <w:sz w:val="32"/>
                <w:szCs w:val="32"/>
              </w:rPr>
              <w:t>议</w:t>
            </w:r>
            <w:r w:rsidRPr="00BA3EC6">
              <w:rPr>
                <w:rFonts w:ascii="黑体" w:eastAsia="黑体" w:hAnsi="黑体" w:cs="黑体"/>
                <w:sz w:val="32"/>
                <w:szCs w:val="32"/>
              </w:rPr>
              <w:t xml:space="preserve"> </w:t>
            </w:r>
            <w:r w:rsidRPr="00BA3EC6">
              <w:rPr>
                <w:rFonts w:ascii="黑体" w:eastAsia="黑体" w:hAnsi="黑体" w:cs="黑体" w:hint="eastAsia"/>
                <w:sz w:val="32"/>
                <w:szCs w:val="32"/>
              </w:rPr>
              <w:t>内</w:t>
            </w:r>
            <w:r w:rsidRPr="00BA3EC6">
              <w:rPr>
                <w:rFonts w:ascii="黑体" w:eastAsia="黑体" w:hAnsi="黑体" w:cs="黑体"/>
                <w:sz w:val="32"/>
                <w:szCs w:val="32"/>
              </w:rPr>
              <w:t xml:space="preserve"> </w:t>
            </w:r>
            <w:r w:rsidRPr="00BA3EC6">
              <w:rPr>
                <w:rFonts w:ascii="黑体" w:eastAsia="黑体" w:hAnsi="黑体" w:cs="黑体" w:hint="eastAsia"/>
                <w:sz w:val="32"/>
                <w:szCs w:val="32"/>
              </w:rPr>
              <w:t>容</w:t>
            </w:r>
          </w:p>
        </w:tc>
      </w:tr>
      <w:tr w:rsidR="00F82E9E" w:rsidRPr="00BA3EC6">
        <w:trPr>
          <w:trHeight w:val="8091"/>
        </w:trPr>
        <w:tc>
          <w:tcPr>
            <w:tcW w:w="3015" w:type="dxa"/>
            <w:vAlign w:val="center"/>
          </w:tcPr>
          <w:p w:rsidR="00F82E9E" w:rsidRPr="00BA3EC6" w:rsidRDefault="00F82E9E" w:rsidP="00AD5112">
            <w:pPr>
              <w:spacing w:line="500" w:lineRule="exact"/>
              <w:jc w:val="center"/>
              <w:rPr>
                <w:rFonts w:ascii="楷体_GB2312" w:eastAsia="楷体_GB2312" w:cs="Times New Roman"/>
                <w:b/>
                <w:bCs/>
                <w:sz w:val="32"/>
                <w:szCs w:val="32"/>
              </w:rPr>
            </w:pPr>
            <w:r w:rsidRPr="00BA3EC6">
              <w:rPr>
                <w:rFonts w:ascii="楷体_GB2312" w:eastAsia="楷体_GB2312" w:cs="楷体_GB2312" w:hint="eastAsia"/>
                <w:b/>
                <w:bCs/>
                <w:sz w:val="32"/>
                <w:szCs w:val="32"/>
              </w:rPr>
              <w:t>市</w:t>
            </w:r>
            <w:r>
              <w:rPr>
                <w:rFonts w:ascii="楷体_GB2312" w:eastAsia="楷体_GB2312" w:cs="楷体_GB2312" w:hint="eastAsia"/>
                <w:b/>
                <w:bCs/>
                <w:sz w:val="32"/>
                <w:szCs w:val="32"/>
              </w:rPr>
              <w:t>科技局</w:t>
            </w:r>
          </w:p>
        </w:tc>
        <w:tc>
          <w:tcPr>
            <w:tcW w:w="6345" w:type="dxa"/>
            <w:vAlign w:val="center"/>
          </w:tcPr>
          <w:p w:rsidR="00F82E9E" w:rsidRPr="00BA3EC6" w:rsidRDefault="00F82E9E" w:rsidP="00AD5112">
            <w:pPr>
              <w:spacing w:line="500" w:lineRule="exact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</w:tc>
      </w:tr>
    </w:tbl>
    <w:p w:rsidR="00F82E9E" w:rsidRDefault="00F82E9E" w:rsidP="005D2778">
      <w:pPr>
        <w:spacing w:line="500" w:lineRule="exact"/>
        <w:rPr>
          <w:rFonts w:ascii="仿宋_GB2312" w:eastAsia="仿宋_GB2312" w:cs="Times New Roman"/>
          <w:sz w:val="30"/>
          <w:szCs w:val="30"/>
        </w:rPr>
      </w:pPr>
    </w:p>
    <w:p w:rsidR="00F82E9E" w:rsidRDefault="00F82E9E" w:rsidP="005D2778">
      <w:pPr>
        <w:spacing w:line="500" w:lineRule="exact"/>
        <w:rPr>
          <w:rFonts w:ascii="仿宋_GB2312" w:eastAsia="仿宋_GB2312" w:cs="Times New Roman"/>
          <w:sz w:val="30"/>
          <w:szCs w:val="30"/>
        </w:rPr>
      </w:pPr>
      <w:r w:rsidRPr="00C451EC">
        <w:rPr>
          <w:rFonts w:ascii="仿宋_GB2312" w:eastAsia="仿宋_GB2312" w:cs="仿宋_GB2312" w:hint="eastAsia"/>
          <w:sz w:val="30"/>
          <w:szCs w:val="30"/>
        </w:rPr>
        <w:t>备注：如填写内容较多可另附页。</w:t>
      </w:r>
      <w:r w:rsidRPr="00C451EC">
        <w:rPr>
          <w:rFonts w:ascii="仿宋_GB2312" w:eastAsia="仿宋_GB2312" w:cs="仿宋_GB2312"/>
          <w:sz w:val="30"/>
          <w:szCs w:val="30"/>
        </w:rPr>
        <w:t xml:space="preserve">       </w:t>
      </w:r>
      <w:r>
        <w:rPr>
          <w:rFonts w:ascii="仿宋_GB2312" w:eastAsia="仿宋_GB2312" w:cs="仿宋_GB2312"/>
          <w:sz w:val="30"/>
          <w:szCs w:val="30"/>
        </w:rPr>
        <w:t xml:space="preserve"> </w:t>
      </w:r>
      <w:r w:rsidRPr="00C451EC">
        <w:rPr>
          <w:rFonts w:ascii="仿宋_GB2312" w:eastAsia="仿宋_GB2312" w:cs="仿宋_GB2312" w:hint="eastAsia"/>
          <w:sz w:val="30"/>
          <w:szCs w:val="30"/>
        </w:rPr>
        <w:t>制表：黄山市</w:t>
      </w:r>
      <w:r>
        <w:rPr>
          <w:rFonts w:ascii="仿宋_GB2312" w:eastAsia="仿宋_GB2312" w:cs="仿宋_GB2312" w:hint="eastAsia"/>
          <w:sz w:val="30"/>
          <w:szCs w:val="30"/>
        </w:rPr>
        <w:t>科技局</w:t>
      </w:r>
    </w:p>
    <w:p w:rsidR="00F82E9E" w:rsidRPr="002C4A59" w:rsidRDefault="00F82E9E" w:rsidP="005D2778">
      <w:pPr>
        <w:spacing w:line="500" w:lineRule="exact"/>
        <w:rPr>
          <w:rFonts w:ascii="仿宋_GB2312" w:eastAsia="仿宋_GB2312" w:cs="Times New Roman"/>
          <w:sz w:val="30"/>
          <w:szCs w:val="30"/>
        </w:rPr>
      </w:pPr>
    </w:p>
    <w:p w:rsidR="00F82E9E" w:rsidRDefault="00F82E9E" w:rsidP="005D2778">
      <w:pPr>
        <w:spacing w:line="360" w:lineRule="auto"/>
        <w:rPr>
          <w:rFonts w:cs="Times New Roman"/>
        </w:rPr>
      </w:pPr>
      <w:r w:rsidRPr="00C451EC">
        <w:rPr>
          <w:rFonts w:ascii="仿宋_GB2312" w:eastAsia="仿宋_GB2312" w:hAnsi="仿宋_GB2312" w:cs="仿宋_GB2312" w:hint="eastAsia"/>
          <w:sz w:val="32"/>
          <w:szCs w:val="32"/>
        </w:rPr>
        <w:t>征求意见联系人：</w:t>
      </w:r>
      <w:r>
        <w:rPr>
          <w:rFonts w:ascii="仿宋_GB2312" w:eastAsia="仿宋_GB2312" w:hAnsi="仿宋_GB2312" w:cs="仿宋_GB2312" w:hint="eastAsia"/>
          <w:sz w:val="32"/>
          <w:szCs w:val="32"/>
        </w:rPr>
        <w:t>胡宏伟</w:t>
      </w:r>
      <w:r w:rsidRPr="00C451EC">
        <w:rPr>
          <w:rFonts w:ascii="仿宋_GB2312" w:eastAsia="仿宋_GB2312" w:hAnsi="仿宋_GB2312" w:cs="仿宋_GB2312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 w:rsidRPr="00C451EC"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 w:rsidRPr="00C451EC">
        <w:rPr>
          <w:rFonts w:ascii="仿宋_GB2312" w:eastAsia="仿宋_GB2312" w:hAnsi="仿宋_GB2312" w:cs="仿宋_GB2312" w:hint="eastAsia"/>
          <w:sz w:val="32"/>
          <w:szCs w:val="32"/>
        </w:rPr>
        <w:t>电话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/>
          <w:sz w:val="32"/>
          <w:szCs w:val="32"/>
        </w:rPr>
        <w:t>2357165</w:t>
      </w:r>
    </w:p>
    <w:p w:rsidR="00F82E9E" w:rsidRPr="005D2778" w:rsidRDefault="00F82E9E">
      <w:pPr>
        <w:rPr>
          <w:rFonts w:cs="Times New Roman"/>
        </w:rPr>
      </w:pPr>
    </w:p>
    <w:sectPr w:rsidR="00F82E9E" w:rsidRPr="005D2778" w:rsidSect="006507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2778"/>
    <w:rsid w:val="0000112D"/>
    <w:rsid w:val="000041D5"/>
    <w:rsid w:val="00004C95"/>
    <w:rsid w:val="00005BF4"/>
    <w:rsid w:val="00007F75"/>
    <w:rsid w:val="00010460"/>
    <w:rsid w:val="00010661"/>
    <w:rsid w:val="000121C5"/>
    <w:rsid w:val="00012466"/>
    <w:rsid w:val="0001318A"/>
    <w:rsid w:val="0001353A"/>
    <w:rsid w:val="0002112F"/>
    <w:rsid w:val="000212D2"/>
    <w:rsid w:val="000302B0"/>
    <w:rsid w:val="000326F4"/>
    <w:rsid w:val="00032915"/>
    <w:rsid w:val="00035840"/>
    <w:rsid w:val="00041D91"/>
    <w:rsid w:val="000427D8"/>
    <w:rsid w:val="00043BA9"/>
    <w:rsid w:val="00044AC6"/>
    <w:rsid w:val="00045135"/>
    <w:rsid w:val="000458F0"/>
    <w:rsid w:val="00046077"/>
    <w:rsid w:val="0004766B"/>
    <w:rsid w:val="00047DD8"/>
    <w:rsid w:val="00051D0B"/>
    <w:rsid w:val="00052026"/>
    <w:rsid w:val="00055231"/>
    <w:rsid w:val="00055810"/>
    <w:rsid w:val="000575CF"/>
    <w:rsid w:val="000611DC"/>
    <w:rsid w:val="00061ECC"/>
    <w:rsid w:val="00063AD5"/>
    <w:rsid w:val="000665CD"/>
    <w:rsid w:val="00070F13"/>
    <w:rsid w:val="00071C3D"/>
    <w:rsid w:val="000729DC"/>
    <w:rsid w:val="00072ABC"/>
    <w:rsid w:val="00075EBB"/>
    <w:rsid w:val="00081BFC"/>
    <w:rsid w:val="00085934"/>
    <w:rsid w:val="00085BA9"/>
    <w:rsid w:val="000860C3"/>
    <w:rsid w:val="00086D2D"/>
    <w:rsid w:val="00092793"/>
    <w:rsid w:val="0009590D"/>
    <w:rsid w:val="0009694C"/>
    <w:rsid w:val="000A01EB"/>
    <w:rsid w:val="000A10C7"/>
    <w:rsid w:val="000A51E3"/>
    <w:rsid w:val="000A76EF"/>
    <w:rsid w:val="000B0B81"/>
    <w:rsid w:val="000B55C3"/>
    <w:rsid w:val="000B59F6"/>
    <w:rsid w:val="000C095A"/>
    <w:rsid w:val="000C37BC"/>
    <w:rsid w:val="000C656F"/>
    <w:rsid w:val="000D0086"/>
    <w:rsid w:val="000D0959"/>
    <w:rsid w:val="000D23EB"/>
    <w:rsid w:val="000D2FD2"/>
    <w:rsid w:val="000D62EA"/>
    <w:rsid w:val="000D7256"/>
    <w:rsid w:val="000D7D4B"/>
    <w:rsid w:val="000E096C"/>
    <w:rsid w:val="000E2F2B"/>
    <w:rsid w:val="000E43A0"/>
    <w:rsid w:val="000E68D5"/>
    <w:rsid w:val="000F4527"/>
    <w:rsid w:val="0010015F"/>
    <w:rsid w:val="00101ADD"/>
    <w:rsid w:val="00102D67"/>
    <w:rsid w:val="00104DAE"/>
    <w:rsid w:val="0010695F"/>
    <w:rsid w:val="001126D9"/>
    <w:rsid w:val="0011314B"/>
    <w:rsid w:val="00114240"/>
    <w:rsid w:val="00114E2C"/>
    <w:rsid w:val="00123A6A"/>
    <w:rsid w:val="00124368"/>
    <w:rsid w:val="001251E2"/>
    <w:rsid w:val="001266AD"/>
    <w:rsid w:val="00126D47"/>
    <w:rsid w:val="00130A21"/>
    <w:rsid w:val="00130B1B"/>
    <w:rsid w:val="00132035"/>
    <w:rsid w:val="00133EF6"/>
    <w:rsid w:val="0013603F"/>
    <w:rsid w:val="00140F06"/>
    <w:rsid w:val="00143130"/>
    <w:rsid w:val="00144A30"/>
    <w:rsid w:val="001463DC"/>
    <w:rsid w:val="00147504"/>
    <w:rsid w:val="00151B8E"/>
    <w:rsid w:val="00152574"/>
    <w:rsid w:val="001540D1"/>
    <w:rsid w:val="00160081"/>
    <w:rsid w:val="00160895"/>
    <w:rsid w:val="00160DC6"/>
    <w:rsid w:val="0016103B"/>
    <w:rsid w:val="00162C8E"/>
    <w:rsid w:val="00163585"/>
    <w:rsid w:val="001659D0"/>
    <w:rsid w:val="00165B8D"/>
    <w:rsid w:val="00171231"/>
    <w:rsid w:val="00173398"/>
    <w:rsid w:val="00173E68"/>
    <w:rsid w:val="001755CA"/>
    <w:rsid w:val="00180AE4"/>
    <w:rsid w:val="00182965"/>
    <w:rsid w:val="0018296F"/>
    <w:rsid w:val="001844E1"/>
    <w:rsid w:val="00190507"/>
    <w:rsid w:val="00191488"/>
    <w:rsid w:val="00192405"/>
    <w:rsid w:val="00193DEC"/>
    <w:rsid w:val="00194F0C"/>
    <w:rsid w:val="00196273"/>
    <w:rsid w:val="001A010B"/>
    <w:rsid w:val="001A0970"/>
    <w:rsid w:val="001A134C"/>
    <w:rsid w:val="001A4908"/>
    <w:rsid w:val="001A5A9A"/>
    <w:rsid w:val="001A5BB0"/>
    <w:rsid w:val="001A654F"/>
    <w:rsid w:val="001B2621"/>
    <w:rsid w:val="001B31E2"/>
    <w:rsid w:val="001B3804"/>
    <w:rsid w:val="001B4419"/>
    <w:rsid w:val="001B50E1"/>
    <w:rsid w:val="001B6412"/>
    <w:rsid w:val="001C4FCE"/>
    <w:rsid w:val="001D117D"/>
    <w:rsid w:val="001D125C"/>
    <w:rsid w:val="001D66B9"/>
    <w:rsid w:val="001E5FE5"/>
    <w:rsid w:val="001F10EF"/>
    <w:rsid w:val="001F38B7"/>
    <w:rsid w:val="001F3A05"/>
    <w:rsid w:val="002021A1"/>
    <w:rsid w:val="0020352D"/>
    <w:rsid w:val="00204654"/>
    <w:rsid w:val="00204BF1"/>
    <w:rsid w:val="00206EED"/>
    <w:rsid w:val="0020789A"/>
    <w:rsid w:val="00207BDB"/>
    <w:rsid w:val="00210920"/>
    <w:rsid w:val="00212DA6"/>
    <w:rsid w:val="00214CCB"/>
    <w:rsid w:val="00214D7D"/>
    <w:rsid w:val="00214E7E"/>
    <w:rsid w:val="002151B7"/>
    <w:rsid w:val="002154F4"/>
    <w:rsid w:val="00215B03"/>
    <w:rsid w:val="00216054"/>
    <w:rsid w:val="002163FE"/>
    <w:rsid w:val="002175AE"/>
    <w:rsid w:val="002219D0"/>
    <w:rsid w:val="00223DF5"/>
    <w:rsid w:val="00223E74"/>
    <w:rsid w:val="00223FCB"/>
    <w:rsid w:val="00231636"/>
    <w:rsid w:val="00232176"/>
    <w:rsid w:val="00233A6E"/>
    <w:rsid w:val="00237FE2"/>
    <w:rsid w:val="00241E92"/>
    <w:rsid w:val="00246766"/>
    <w:rsid w:val="002506DA"/>
    <w:rsid w:val="00251129"/>
    <w:rsid w:val="00254E2E"/>
    <w:rsid w:val="00256DAC"/>
    <w:rsid w:val="00257BFC"/>
    <w:rsid w:val="00260A9E"/>
    <w:rsid w:val="00261943"/>
    <w:rsid w:val="00261BFC"/>
    <w:rsid w:val="0026503C"/>
    <w:rsid w:val="00267748"/>
    <w:rsid w:val="002706C0"/>
    <w:rsid w:val="00273517"/>
    <w:rsid w:val="00281FA6"/>
    <w:rsid w:val="00282758"/>
    <w:rsid w:val="002863EB"/>
    <w:rsid w:val="00290A43"/>
    <w:rsid w:val="0029347A"/>
    <w:rsid w:val="00295F80"/>
    <w:rsid w:val="00296F89"/>
    <w:rsid w:val="002973E2"/>
    <w:rsid w:val="002A1406"/>
    <w:rsid w:val="002A2465"/>
    <w:rsid w:val="002A3AB1"/>
    <w:rsid w:val="002A4F6A"/>
    <w:rsid w:val="002A5830"/>
    <w:rsid w:val="002A62BB"/>
    <w:rsid w:val="002A639D"/>
    <w:rsid w:val="002B06BF"/>
    <w:rsid w:val="002B1AA0"/>
    <w:rsid w:val="002B2909"/>
    <w:rsid w:val="002B3850"/>
    <w:rsid w:val="002B6744"/>
    <w:rsid w:val="002B67A3"/>
    <w:rsid w:val="002B74C0"/>
    <w:rsid w:val="002C080F"/>
    <w:rsid w:val="002C120F"/>
    <w:rsid w:val="002C3B0C"/>
    <w:rsid w:val="002C3F42"/>
    <w:rsid w:val="002C4A59"/>
    <w:rsid w:val="002C5ED8"/>
    <w:rsid w:val="002C7922"/>
    <w:rsid w:val="002D3BA3"/>
    <w:rsid w:val="002D3E4A"/>
    <w:rsid w:val="002D4311"/>
    <w:rsid w:val="002D493F"/>
    <w:rsid w:val="002E0802"/>
    <w:rsid w:val="002E5118"/>
    <w:rsid w:val="002E5634"/>
    <w:rsid w:val="002E5F5D"/>
    <w:rsid w:val="002E6DFE"/>
    <w:rsid w:val="002F32B4"/>
    <w:rsid w:val="002F5AC2"/>
    <w:rsid w:val="002F771C"/>
    <w:rsid w:val="00300F89"/>
    <w:rsid w:val="00301495"/>
    <w:rsid w:val="00302934"/>
    <w:rsid w:val="003037D9"/>
    <w:rsid w:val="00305307"/>
    <w:rsid w:val="00305716"/>
    <w:rsid w:val="0030630E"/>
    <w:rsid w:val="00306E7F"/>
    <w:rsid w:val="0031171A"/>
    <w:rsid w:val="00314520"/>
    <w:rsid w:val="003148CE"/>
    <w:rsid w:val="00322167"/>
    <w:rsid w:val="003268C1"/>
    <w:rsid w:val="00326C7A"/>
    <w:rsid w:val="003300FC"/>
    <w:rsid w:val="00330892"/>
    <w:rsid w:val="00330D1C"/>
    <w:rsid w:val="00330D7C"/>
    <w:rsid w:val="0033613C"/>
    <w:rsid w:val="00336762"/>
    <w:rsid w:val="003401A5"/>
    <w:rsid w:val="0034084B"/>
    <w:rsid w:val="003431D7"/>
    <w:rsid w:val="0034393B"/>
    <w:rsid w:val="00344A43"/>
    <w:rsid w:val="003459C1"/>
    <w:rsid w:val="00345EF5"/>
    <w:rsid w:val="00346287"/>
    <w:rsid w:val="0034796D"/>
    <w:rsid w:val="00347F08"/>
    <w:rsid w:val="0035187C"/>
    <w:rsid w:val="0035384F"/>
    <w:rsid w:val="00353874"/>
    <w:rsid w:val="00354B23"/>
    <w:rsid w:val="003550B9"/>
    <w:rsid w:val="00355803"/>
    <w:rsid w:val="003565C3"/>
    <w:rsid w:val="003611E8"/>
    <w:rsid w:val="00362BA5"/>
    <w:rsid w:val="00363CB4"/>
    <w:rsid w:val="003648B4"/>
    <w:rsid w:val="003659FA"/>
    <w:rsid w:val="00366069"/>
    <w:rsid w:val="00366415"/>
    <w:rsid w:val="00366898"/>
    <w:rsid w:val="00374A55"/>
    <w:rsid w:val="0038035D"/>
    <w:rsid w:val="00384FFD"/>
    <w:rsid w:val="0038751F"/>
    <w:rsid w:val="00387887"/>
    <w:rsid w:val="00391AEC"/>
    <w:rsid w:val="00391B85"/>
    <w:rsid w:val="003922BB"/>
    <w:rsid w:val="00393C21"/>
    <w:rsid w:val="003959B2"/>
    <w:rsid w:val="00395BF5"/>
    <w:rsid w:val="00396695"/>
    <w:rsid w:val="003A02B0"/>
    <w:rsid w:val="003A0ADD"/>
    <w:rsid w:val="003A0EA7"/>
    <w:rsid w:val="003A1294"/>
    <w:rsid w:val="003A1846"/>
    <w:rsid w:val="003A383E"/>
    <w:rsid w:val="003A5D05"/>
    <w:rsid w:val="003B4C0C"/>
    <w:rsid w:val="003B5829"/>
    <w:rsid w:val="003B5A84"/>
    <w:rsid w:val="003B6D78"/>
    <w:rsid w:val="003B7AD3"/>
    <w:rsid w:val="003C01D4"/>
    <w:rsid w:val="003C3234"/>
    <w:rsid w:val="003C38C1"/>
    <w:rsid w:val="003C4396"/>
    <w:rsid w:val="003C4EC9"/>
    <w:rsid w:val="003C54B5"/>
    <w:rsid w:val="003C5892"/>
    <w:rsid w:val="003C6583"/>
    <w:rsid w:val="003C7810"/>
    <w:rsid w:val="003D12B8"/>
    <w:rsid w:val="003D34A4"/>
    <w:rsid w:val="003D5CF3"/>
    <w:rsid w:val="003D6D76"/>
    <w:rsid w:val="003D740C"/>
    <w:rsid w:val="003E02D9"/>
    <w:rsid w:val="003E061D"/>
    <w:rsid w:val="003E133E"/>
    <w:rsid w:val="003E73CF"/>
    <w:rsid w:val="003E7D5E"/>
    <w:rsid w:val="003F3CAA"/>
    <w:rsid w:val="003F7541"/>
    <w:rsid w:val="00402DA1"/>
    <w:rsid w:val="00405735"/>
    <w:rsid w:val="0041266C"/>
    <w:rsid w:val="0041321F"/>
    <w:rsid w:val="00413A81"/>
    <w:rsid w:val="0041748C"/>
    <w:rsid w:val="00417A64"/>
    <w:rsid w:val="00421CFE"/>
    <w:rsid w:val="00431DF0"/>
    <w:rsid w:val="00431EA7"/>
    <w:rsid w:val="00432A07"/>
    <w:rsid w:val="00432D96"/>
    <w:rsid w:val="00434257"/>
    <w:rsid w:val="004352AD"/>
    <w:rsid w:val="004366BC"/>
    <w:rsid w:val="004407BB"/>
    <w:rsid w:val="00443092"/>
    <w:rsid w:val="00444A73"/>
    <w:rsid w:val="00445900"/>
    <w:rsid w:val="00445BF7"/>
    <w:rsid w:val="00455DAB"/>
    <w:rsid w:val="00456621"/>
    <w:rsid w:val="00461FC5"/>
    <w:rsid w:val="00463AC4"/>
    <w:rsid w:val="00464ED8"/>
    <w:rsid w:val="00466166"/>
    <w:rsid w:val="00466524"/>
    <w:rsid w:val="004669B1"/>
    <w:rsid w:val="004710E2"/>
    <w:rsid w:val="00473D5A"/>
    <w:rsid w:val="00476C43"/>
    <w:rsid w:val="004813F2"/>
    <w:rsid w:val="00482912"/>
    <w:rsid w:val="00483114"/>
    <w:rsid w:val="00484BD7"/>
    <w:rsid w:val="004914DB"/>
    <w:rsid w:val="004946F6"/>
    <w:rsid w:val="004955B4"/>
    <w:rsid w:val="004A6108"/>
    <w:rsid w:val="004A6D63"/>
    <w:rsid w:val="004B2CE5"/>
    <w:rsid w:val="004B3E22"/>
    <w:rsid w:val="004B4D95"/>
    <w:rsid w:val="004B5766"/>
    <w:rsid w:val="004B687C"/>
    <w:rsid w:val="004B6BCD"/>
    <w:rsid w:val="004B7AE2"/>
    <w:rsid w:val="004C19E8"/>
    <w:rsid w:val="004C1E45"/>
    <w:rsid w:val="004C1EB5"/>
    <w:rsid w:val="004C2C64"/>
    <w:rsid w:val="004C36D0"/>
    <w:rsid w:val="004C6C09"/>
    <w:rsid w:val="004D0566"/>
    <w:rsid w:val="004D2ACB"/>
    <w:rsid w:val="004D5C2A"/>
    <w:rsid w:val="004D7C63"/>
    <w:rsid w:val="004E0E51"/>
    <w:rsid w:val="004E1108"/>
    <w:rsid w:val="004E1D5B"/>
    <w:rsid w:val="004E47EC"/>
    <w:rsid w:val="004E6753"/>
    <w:rsid w:val="004E6D59"/>
    <w:rsid w:val="004E6FEC"/>
    <w:rsid w:val="004F2A8D"/>
    <w:rsid w:val="004F3F0F"/>
    <w:rsid w:val="004F54E8"/>
    <w:rsid w:val="00500043"/>
    <w:rsid w:val="005005D2"/>
    <w:rsid w:val="005031D8"/>
    <w:rsid w:val="005049D6"/>
    <w:rsid w:val="005049EC"/>
    <w:rsid w:val="00505A3A"/>
    <w:rsid w:val="0051114A"/>
    <w:rsid w:val="005124D5"/>
    <w:rsid w:val="00514A6B"/>
    <w:rsid w:val="00522D10"/>
    <w:rsid w:val="0052658D"/>
    <w:rsid w:val="00527860"/>
    <w:rsid w:val="00533DED"/>
    <w:rsid w:val="0053636B"/>
    <w:rsid w:val="00536F56"/>
    <w:rsid w:val="00537CA2"/>
    <w:rsid w:val="005417F0"/>
    <w:rsid w:val="0054213D"/>
    <w:rsid w:val="005445DE"/>
    <w:rsid w:val="00544C88"/>
    <w:rsid w:val="00546D78"/>
    <w:rsid w:val="00550958"/>
    <w:rsid w:val="005518AD"/>
    <w:rsid w:val="0055359B"/>
    <w:rsid w:val="00553A26"/>
    <w:rsid w:val="00553A27"/>
    <w:rsid w:val="00556783"/>
    <w:rsid w:val="005571F0"/>
    <w:rsid w:val="00561690"/>
    <w:rsid w:val="00564489"/>
    <w:rsid w:val="00571044"/>
    <w:rsid w:val="00575FAE"/>
    <w:rsid w:val="005814B2"/>
    <w:rsid w:val="00581A43"/>
    <w:rsid w:val="00583164"/>
    <w:rsid w:val="005843E8"/>
    <w:rsid w:val="00585B00"/>
    <w:rsid w:val="00591147"/>
    <w:rsid w:val="00591C31"/>
    <w:rsid w:val="00592F1C"/>
    <w:rsid w:val="005933E3"/>
    <w:rsid w:val="00596B74"/>
    <w:rsid w:val="00597C76"/>
    <w:rsid w:val="005A0534"/>
    <w:rsid w:val="005A1445"/>
    <w:rsid w:val="005A15F6"/>
    <w:rsid w:val="005A2ACE"/>
    <w:rsid w:val="005A31D5"/>
    <w:rsid w:val="005A4324"/>
    <w:rsid w:val="005A479B"/>
    <w:rsid w:val="005A4E2B"/>
    <w:rsid w:val="005A5718"/>
    <w:rsid w:val="005A5A2C"/>
    <w:rsid w:val="005B0E51"/>
    <w:rsid w:val="005B2105"/>
    <w:rsid w:val="005B2571"/>
    <w:rsid w:val="005B52B9"/>
    <w:rsid w:val="005B599F"/>
    <w:rsid w:val="005B64C1"/>
    <w:rsid w:val="005B75F3"/>
    <w:rsid w:val="005B7BD6"/>
    <w:rsid w:val="005C035D"/>
    <w:rsid w:val="005C3A2D"/>
    <w:rsid w:val="005C665B"/>
    <w:rsid w:val="005C7DEF"/>
    <w:rsid w:val="005D142C"/>
    <w:rsid w:val="005D2778"/>
    <w:rsid w:val="005D3ACF"/>
    <w:rsid w:val="005D478C"/>
    <w:rsid w:val="005D5C28"/>
    <w:rsid w:val="005D7F2F"/>
    <w:rsid w:val="005E1F05"/>
    <w:rsid w:val="005E3486"/>
    <w:rsid w:val="005E3487"/>
    <w:rsid w:val="005E454D"/>
    <w:rsid w:val="005E6176"/>
    <w:rsid w:val="005E6C03"/>
    <w:rsid w:val="005F2510"/>
    <w:rsid w:val="005F2A89"/>
    <w:rsid w:val="005F4BC2"/>
    <w:rsid w:val="005F5938"/>
    <w:rsid w:val="005F6B47"/>
    <w:rsid w:val="005F75C2"/>
    <w:rsid w:val="005F7805"/>
    <w:rsid w:val="005F7D8E"/>
    <w:rsid w:val="00602CA0"/>
    <w:rsid w:val="00603EF4"/>
    <w:rsid w:val="00610A76"/>
    <w:rsid w:val="00611D7E"/>
    <w:rsid w:val="006166D7"/>
    <w:rsid w:val="00616709"/>
    <w:rsid w:val="0061730B"/>
    <w:rsid w:val="0062096C"/>
    <w:rsid w:val="006318FD"/>
    <w:rsid w:val="006343F5"/>
    <w:rsid w:val="00636933"/>
    <w:rsid w:val="0064014E"/>
    <w:rsid w:val="00650707"/>
    <w:rsid w:val="006518E7"/>
    <w:rsid w:val="00654D96"/>
    <w:rsid w:val="00655890"/>
    <w:rsid w:val="00656413"/>
    <w:rsid w:val="006569A3"/>
    <w:rsid w:val="00657AF3"/>
    <w:rsid w:val="00657D47"/>
    <w:rsid w:val="00660787"/>
    <w:rsid w:val="00664702"/>
    <w:rsid w:val="00665B43"/>
    <w:rsid w:val="00665BFD"/>
    <w:rsid w:val="006729BF"/>
    <w:rsid w:val="00674133"/>
    <w:rsid w:val="006803CA"/>
    <w:rsid w:val="00682266"/>
    <w:rsid w:val="00683E44"/>
    <w:rsid w:val="00693CBC"/>
    <w:rsid w:val="0069449E"/>
    <w:rsid w:val="006A2AE9"/>
    <w:rsid w:val="006B153A"/>
    <w:rsid w:val="006B1EBB"/>
    <w:rsid w:val="006B5D81"/>
    <w:rsid w:val="006B6B97"/>
    <w:rsid w:val="006B70AD"/>
    <w:rsid w:val="006C027E"/>
    <w:rsid w:val="006C1F98"/>
    <w:rsid w:val="006C203E"/>
    <w:rsid w:val="006C3E7A"/>
    <w:rsid w:val="006C602E"/>
    <w:rsid w:val="006C6692"/>
    <w:rsid w:val="006C6B09"/>
    <w:rsid w:val="006C7F3F"/>
    <w:rsid w:val="006D2665"/>
    <w:rsid w:val="006D3B23"/>
    <w:rsid w:val="006D5E07"/>
    <w:rsid w:val="006D606C"/>
    <w:rsid w:val="006E025E"/>
    <w:rsid w:val="006E1D29"/>
    <w:rsid w:val="006E3239"/>
    <w:rsid w:val="006E3413"/>
    <w:rsid w:val="006E5096"/>
    <w:rsid w:val="006E700A"/>
    <w:rsid w:val="006F2FB4"/>
    <w:rsid w:val="006F68A0"/>
    <w:rsid w:val="007007B9"/>
    <w:rsid w:val="00704B07"/>
    <w:rsid w:val="00705481"/>
    <w:rsid w:val="0070625B"/>
    <w:rsid w:val="00707C82"/>
    <w:rsid w:val="00707E14"/>
    <w:rsid w:val="0071047D"/>
    <w:rsid w:val="007116E3"/>
    <w:rsid w:val="007120D5"/>
    <w:rsid w:val="00713D76"/>
    <w:rsid w:val="00715C30"/>
    <w:rsid w:val="00720720"/>
    <w:rsid w:val="0072349A"/>
    <w:rsid w:val="00724DAE"/>
    <w:rsid w:val="007254B8"/>
    <w:rsid w:val="0072650A"/>
    <w:rsid w:val="00732618"/>
    <w:rsid w:val="00732BE0"/>
    <w:rsid w:val="007405B5"/>
    <w:rsid w:val="007416BA"/>
    <w:rsid w:val="00744AD7"/>
    <w:rsid w:val="00751DA9"/>
    <w:rsid w:val="0075212D"/>
    <w:rsid w:val="007524CA"/>
    <w:rsid w:val="00752F58"/>
    <w:rsid w:val="0075384F"/>
    <w:rsid w:val="00754F99"/>
    <w:rsid w:val="00761628"/>
    <w:rsid w:val="007639EF"/>
    <w:rsid w:val="00764D10"/>
    <w:rsid w:val="0076588C"/>
    <w:rsid w:val="00767E08"/>
    <w:rsid w:val="0077047F"/>
    <w:rsid w:val="007718CB"/>
    <w:rsid w:val="007730BD"/>
    <w:rsid w:val="00773609"/>
    <w:rsid w:val="007738A1"/>
    <w:rsid w:val="007749FA"/>
    <w:rsid w:val="00775191"/>
    <w:rsid w:val="00781C3E"/>
    <w:rsid w:val="00782465"/>
    <w:rsid w:val="00782CD9"/>
    <w:rsid w:val="007848CB"/>
    <w:rsid w:val="00784D13"/>
    <w:rsid w:val="0078708F"/>
    <w:rsid w:val="00787664"/>
    <w:rsid w:val="0079030B"/>
    <w:rsid w:val="00791BB9"/>
    <w:rsid w:val="00793AD5"/>
    <w:rsid w:val="007954DE"/>
    <w:rsid w:val="00795717"/>
    <w:rsid w:val="0079669B"/>
    <w:rsid w:val="00796AAA"/>
    <w:rsid w:val="00797220"/>
    <w:rsid w:val="00797706"/>
    <w:rsid w:val="00797820"/>
    <w:rsid w:val="007A0B93"/>
    <w:rsid w:val="007A2686"/>
    <w:rsid w:val="007A2B85"/>
    <w:rsid w:val="007A3D55"/>
    <w:rsid w:val="007A450A"/>
    <w:rsid w:val="007A5030"/>
    <w:rsid w:val="007A557E"/>
    <w:rsid w:val="007A7940"/>
    <w:rsid w:val="007B021B"/>
    <w:rsid w:val="007B088D"/>
    <w:rsid w:val="007B289C"/>
    <w:rsid w:val="007B2D31"/>
    <w:rsid w:val="007B5898"/>
    <w:rsid w:val="007C21B0"/>
    <w:rsid w:val="007C347C"/>
    <w:rsid w:val="007C3AB9"/>
    <w:rsid w:val="007C3D9C"/>
    <w:rsid w:val="007C42BD"/>
    <w:rsid w:val="007C42C8"/>
    <w:rsid w:val="007C745E"/>
    <w:rsid w:val="007D3DED"/>
    <w:rsid w:val="007D74FE"/>
    <w:rsid w:val="007E02F2"/>
    <w:rsid w:val="007E1145"/>
    <w:rsid w:val="007E3B42"/>
    <w:rsid w:val="007E4735"/>
    <w:rsid w:val="007E6EFC"/>
    <w:rsid w:val="007E70A4"/>
    <w:rsid w:val="007E75E3"/>
    <w:rsid w:val="007F0CC0"/>
    <w:rsid w:val="007F19C9"/>
    <w:rsid w:val="007F1B9D"/>
    <w:rsid w:val="008004BE"/>
    <w:rsid w:val="0080155D"/>
    <w:rsid w:val="00802FF3"/>
    <w:rsid w:val="008058E4"/>
    <w:rsid w:val="00805AD8"/>
    <w:rsid w:val="00807507"/>
    <w:rsid w:val="008079A1"/>
    <w:rsid w:val="00812AD7"/>
    <w:rsid w:val="00813065"/>
    <w:rsid w:val="00813541"/>
    <w:rsid w:val="008157B6"/>
    <w:rsid w:val="00815E76"/>
    <w:rsid w:val="00817A04"/>
    <w:rsid w:val="0082343D"/>
    <w:rsid w:val="00824BF0"/>
    <w:rsid w:val="00825F97"/>
    <w:rsid w:val="0082633E"/>
    <w:rsid w:val="0082649A"/>
    <w:rsid w:val="00830017"/>
    <w:rsid w:val="00830DE2"/>
    <w:rsid w:val="008327C8"/>
    <w:rsid w:val="008328C1"/>
    <w:rsid w:val="00832943"/>
    <w:rsid w:val="00833ED9"/>
    <w:rsid w:val="00834B29"/>
    <w:rsid w:val="00837735"/>
    <w:rsid w:val="0084248D"/>
    <w:rsid w:val="00844ABD"/>
    <w:rsid w:val="008452AC"/>
    <w:rsid w:val="008478DA"/>
    <w:rsid w:val="00850E46"/>
    <w:rsid w:val="00851502"/>
    <w:rsid w:val="00853715"/>
    <w:rsid w:val="008547D8"/>
    <w:rsid w:val="00862431"/>
    <w:rsid w:val="008626B2"/>
    <w:rsid w:val="0086325E"/>
    <w:rsid w:val="00864340"/>
    <w:rsid w:val="00864534"/>
    <w:rsid w:val="00867087"/>
    <w:rsid w:val="00871900"/>
    <w:rsid w:val="00872CD9"/>
    <w:rsid w:val="00876C79"/>
    <w:rsid w:val="00876CA9"/>
    <w:rsid w:val="00880E97"/>
    <w:rsid w:val="00882E96"/>
    <w:rsid w:val="00886673"/>
    <w:rsid w:val="00886D66"/>
    <w:rsid w:val="00890888"/>
    <w:rsid w:val="008940C3"/>
    <w:rsid w:val="0089636B"/>
    <w:rsid w:val="008A0775"/>
    <w:rsid w:val="008A129C"/>
    <w:rsid w:val="008A164F"/>
    <w:rsid w:val="008A2328"/>
    <w:rsid w:val="008A6161"/>
    <w:rsid w:val="008A68D9"/>
    <w:rsid w:val="008B08B3"/>
    <w:rsid w:val="008B0CBC"/>
    <w:rsid w:val="008B292B"/>
    <w:rsid w:val="008C2F2D"/>
    <w:rsid w:val="008C3650"/>
    <w:rsid w:val="008C6C2D"/>
    <w:rsid w:val="008D2772"/>
    <w:rsid w:val="008D2A38"/>
    <w:rsid w:val="008D7BF2"/>
    <w:rsid w:val="008E3951"/>
    <w:rsid w:val="008E3CE6"/>
    <w:rsid w:val="008E4875"/>
    <w:rsid w:val="008E6E4E"/>
    <w:rsid w:val="008F1EBF"/>
    <w:rsid w:val="008F29BB"/>
    <w:rsid w:val="008F40C3"/>
    <w:rsid w:val="008F6177"/>
    <w:rsid w:val="009037AF"/>
    <w:rsid w:val="00903A0E"/>
    <w:rsid w:val="00903C06"/>
    <w:rsid w:val="0090649F"/>
    <w:rsid w:val="00907895"/>
    <w:rsid w:val="00907D68"/>
    <w:rsid w:val="0091083D"/>
    <w:rsid w:val="00910964"/>
    <w:rsid w:val="00911F41"/>
    <w:rsid w:val="00914ECC"/>
    <w:rsid w:val="0091547D"/>
    <w:rsid w:val="00917D80"/>
    <w:rsid w:val="00921167"/>
    <w:rsid w:val="009224C7"/>
    <w:rsid w:val="00923DEB"/>
    <w:rsid w:val="009323FC"/>
    <w:rsid w:val="009415B7"/>
    <w:rsid w:val="0094441F"/>
    <w:rsid w:val="0094519F"/>
    <w:rsid w:val="00947DB8"/>
    <w:rsid w:val="00952F13"/>
    <w:rsid w:val="009538CB"/>
    <w:rsid w:val="00954EF9"/>
    <w:rsid w:val="009634C4"/>
    <w:rsid w:val="0096370B"/>
    <w:rsid w:val="0096568F"/>
    <w:rsid w:val="00965A90"/>
    <w:rsid w:val="009666B5"/>
    <w:rsid w:val="00966E64"/>
    <w:rsid w:val="00967A8A"/>
    <w:rsid w:val="00970A5D"/>
    <w:rsid w:val="00977479"/>
    <w:rsid w:val="00980933"/>
    <w:rsid w:val="00980A47"/>
    <w:rsid w:val="00982180"/>
    <w:rsid w:val="009840DB"/>
    <w:rsid w:val="00986D96"/>
    <w:rsid w:val="0099306F"/>
    <w:rsid w:val="00993A3B"/>
    <w:rsid w:val="00994079"/>
    <w:rsid w:val="00994732"/>
    <w:rsid w:val="00994862"/>
    <w:rsid w:val="00997B34"/>
    <w:rsid w:val="009A01AE"/>
    <w:rsid w:val="009A2FEB"/>
    <w:rsid w:val="009A683E"/>
    <w:rsid w:val="009A6A7F"/>
    <w:rsid w:val="009B1A3F"/>
    <w:rsid w:val="009B2D9E"/>
    <w:rsid w:val="009B599F"/>
    <w:rsid w:val="009B5E88"/>
    <w:rsid w:val="009B627A"/>
    <w:rsid w:val="009B696F"/>
    <w:rsid w:val="009B7A4F"/>
    <w:rsid w:val="009C20B6"/>
    <w:rsid w:val="009C5051"/>
    <w:rsid w:val="009C667F"/>
    <w:rsid w:val="009C66AD"/>
    <w:rsid w:val="009C6A6F"/>
    <w:rsid w:val="009C6EBC"/>
    <w:rsid w:val="009C7B52"/>
    <w:rsid w:val="009D074E"/>
    <w:rsid w:val="009D5F5C"/>
    <w:rsid w:val="009D73C3"/>
    <w:rsid w:val="009E0D1C"/>
    <w:rsid w:val="009E0D44"/>
    <w:rsid w:val="009E39FF"/>
    <w:rsid w:val="009E3C57"/>
    <w:rsid w:val="009E656D"/>
    <w:rsid w:val="009E7039"/>
    <w:rsid w:val="009F1BCA"/>
    <w:rsid w:val="009F2660"/>
    <w:rsid w:val="009F313A"/>
    <w:rsid w:val="009F3A2B"/>
    <w:rsid w:val="009F5F8C"/>
    <w:rsid w:val="009F602C"/>
    <w:rsid w:val="009F67F2"/>
    <w:rsid w:val="009F711F"/>
    <w:rsid w:val="009F7678"/>
    <w:rsid w:val="00A023EC"/>
    <w:rsid w:val="00A02AFB"/>
    <w:rsid w:val="00A07357"/>
    <w:rsid w:val="00A13290"/>
    <w:rsid w:val="00A1505A"/>
    <w:rsid w:val="00A1577E"/>
    <w:rsid w:val="00A1689D"/>
    <w:rsid w:val="00A175E2"/>
    <w:rsid w:val="00A21D95"/>
    <w:rsid w:val="00A22E03"/>
    <w:rsid w:val="00A24CBB"/>
    <w:rsid w:val="00A272C2"/>
    <w:rsid w:val="00A3245C"/>
    <w:rsid w:val="00A32BF2"/>
    <w:rsid w:val="00A34906"/>
    <w:rsid w:val="00A352B6"/>
    <w:rsid w:val="00A371F8"/>
    <w:rsid w:val="00A4186A"/>
    <w:rsid w:val="00A43570"/>
    <w:rsid w:val="00A479D4"/>
    <w:rsid w:val="00A5034A"/>
    <w:rsid w:val="00A51899"/>
    <w:rsid w:val="00A61EC4"/>
    <w:rsid w:val="00A623F1"/>
    <w:rsid w:val="00A63DC3"/>
    <w:rsid w:val="00A65265"/>
    <w:rsid w:val="00A67210"/>
    <w:rsid w:val="00A67800"/>
    <w:rsid w:val="00A72636"/>
    <w:rsid w:val="00A728F9"/>
    <w:rsid w:val="00A74166"/>
    <w:rsid w:val="00A74403"/>
    <w:rsid w:val="00A74865"/>
    <w:rsid w:val="00A779FB"/>
    <w:rsid w:val="00A85125"/>
    <w:rsid w:val="00A91DA7"/>
    <w:rsid w:val="00A9436A"/>
    <w:rsid w:val="00A95FBB"/>
    <w:rsid w:val="00A96B00"/>
    <w:rsid w:val="00AA079B"/>
    <w:rsid w:val="00AA1E7F"/>
    <w:rsid w:val="00AA231D"/>
    <w:rsid w:val="00AA4032"/>
    <w:rsid w:val="00AA41E8"/>
    <w:rsid w:val="00AA42CF"/>
    <w:rsid w:val="00AA5F72"/>
    <w:rsid w:val="00AA609C"/>
    <w:rsid w:val="00AA7AC0"/>
    <w:rsid w:val="00AB4BC7"/>
    <w:rsid w:val="00AB5C41"/>
    <w:rsid w:val="00AC12C5"/>
    <w:rsid w:val="00AC31A5"/>
    <w:rsid w:val="00AC4095"/>
    <w:rsid w:val="00AC4F10"/>
    <w:rsid w:val="00AD0731"/>
    <w:rsid w:val="00AD12D0"/>
    <w:rsid w:val="00AD2597"/>
    <w:rsid w:val="00AD4750"/>
    <w:rsid w:val="00AD5112"/>
    <w:rsid w:val="00AD621F"/>
    <w:rsid w:val="00AD7166"/>
    <w:rsid w:val="00AD7412"/>
    <w:rsid w:val="00AE045F"/>
    <w:rsid w:val="00AE1527"/>
    <w:rsid w:val="00AE2543"/>
    <w:rsid w:val="00AE39EF"/>
    <w:rsid w:val="00AE4984"/>
    <w:rsid w:val="00AE74E0"/>
    <w:rsid w:val="00AF1A20"/>
    <w:rsid w:val="00AF1D0F"/>
    <w:rsid w:val="00AF2002"/>
    <w:rsid w:val="00AF3F26"/>
    <w:rsid w:val="00AF4E86"/>
    <w:rsid w:val="00AF4F03"/>
    <w:rsid w:val="00AF5DB4"/>
    <w:rsid w:val="00AF6D9A"/>
    <w:rsid w:val="00AF729A"/>
    <w:rsid w:val="00B00988"/>
    <w:rsid w:val="00B0122C"/>
    <w:rsid w:val="00B01CE2"/>
    <w:rsid w:val="00B0276C"/>
    <w:rsid w:val="00B02B59"/>
    <w:rsid w:val="00B1010E"/>
    <w:rsid w:val="00B10D80"/>
    <w:rsid w:val="00B11B06"/>
    <w:rsid w:val="00B11CDE"/>
    <w:rsid w:val="00B14B92"/>
    <w:rsid w:val="00B14BCA"/>
    <w:rsid w:val="00B158E7"/>
    <w:rsid w:val="00B16405"/>
    <w:rsid w:val="00B175F4"/>
    <w:rsid w:val="00B23B19"/>
    <w:rsid w:val="00B241D9"/>
    <w:rsid w:val="00B24C30"/>
    <w:rsid w:val="00B24FF3"/>
    <w:rsid w:val="00B25530"/>
    <w:rsid w:val="00B267CD"/>
    <w:rsid w:val="00B2730A"/>
    <w:rsid w:val="00B30569"/>
    <w:rsid w:val="00B31507"/>
    <w:rsid w:val="00B32761"/>
    <w:rsid w:val="00B339F1"/>
    <w:rsid w:val="00B3724D"/>
    <w:rsid w:val="00B37688"/>
    <w:rsid w:val="00B433B6"/>
    <w:rsid w:val="00B46F10"/>
    <w:rsid w:val="00B50957"/>
    <w:rsid w:val="00B511CD"/>
    <w:rsid w:val="00B54877"/>
    <w:rsid w:val="00B65D64"/>
    <w:rsid w:val="00B77D43"/>
    <w:rsid w:val="00B80301"/>
    <w:rsid w:val="00B82F93"/>
    <w:rsid w:val="00B83885"/>
    <w:rsid w:val="00B842B5"/>
    <w:rsid w:val="00B84CDA"/>
    <w:rsid w:val="00B85CE3"/>
    <w:rsid w:val="00B868B9"/>
    <w:rsid w:val="00B9021B"/>
    <w:rsid w:val="00B92B43"/>
    <w:rsid w:val="00B9479D"/>
    <w:rsid w:val="00B95C9D"/>
    <w:rsid w:val="00B97235"/>
    <w:rsid w:val="00BA0948"/>
    <w:rsid w:val="00BA2134"/>
    <w:rsid w:val="00BA3EC6"/>
    <w:rsid w:val="00BA43CB"/>
    <w:rsid w:val="00BA4D7A"/>
    <w:rsid w:val="00BA6659"/>
    <w:rsid w:val="00BA7672"/>
    <w:rsid w:val="00BA7E36"/>
    <w:rsid w:val="00BB151D"/>
    <w:rsid w:val="00BB2B32"/>
    <w:rsid w:val="00BB3C63"/>
    <w:rsid w:val="00BB7029"/>
    <w:rsid w:val="00BC36F5"/>
    <w:rsid w:val="00BC51AF"/>
    <w:rsid w:val="00BD139C"/>
    <w:rsid w:val="00BD2843"/>
    <w:rsid w:val="00BD29BA"/>
    <w:rsid w:val="00BD2B2C"/>
    <w:rsid w:val="00BD4C3C"/>
    <w:rsid w:val="00BD56F3"/>
    <w:rsid w:val="00BD7159"/>
    <w:rsid w:val="00BD7D05"/>
    <w:rsid w:val="00BE2EE2"/>
    <w:rsid w:val="00BE7272"/>
    <w:rsid w:val="00BF01B0"/>
    <w:rsid w:val="00BF1ACA"/>
    <w:rsid w:val="00BF3C9D"/>
    <w:rsid w:val="00BF493F"/>
    <w:rsid w:val="00BF4D6C"/>
    <w:rsid w:val="00BF6F4E"/>
    <w:rsid w:val="00BF704A"/>
    <w:rsid w:val="00BF7D76"/>
    <w:rsid w:val="00C05068"/>
    <w:rsid w:val="00C05FEA"/>
    <w:rsid w:val="00C100CC"/>
    <w:rsid w:val="00C15B0D"/>
    <w:rsid w:val="00C15D23"/>
    <w:rsid w:val="00C163F7"/>
    <w:rsid w:val="00C21546"/>
    <w:rsid w:val="00C21B3D"/>
    <w:rsid w:val="00C21C80"/>
    <w:rsid w:val="00C22FF7"/>
    <w:rsid w:val="00C23070"/>
    <w:rsid w:val="00C2478C"/>
    <w:rsid w:val="00C25BCB"/>
    <w:rsid w:val="00C27A3C"/>
    <w:rsid w:val="00C32045"/>
    <w:rsid w:val="00C34B2E"/>
    <w:rsid w:val="00C35216"/>
    <w:rsid w:val="00C3628C"/>
    <w:rsid w:val="00C40C4A"/>
    <w:rsid w:val="00C425B1"/>
    <w:rsid w:val="00C43BED"/>
    <w:rsid w:val="00C451EC"/>
    <w:rsid w:val="00C4718F"/>
    <w:rsid w:val="00C513DA"/>
    <w:rsid w:val="00C57480"/>
    <w:rsid w:val="00C577AE"/>
    <w:rsid w:val="00C57F84"/>
    <w:rsid w:val="00C637C0"/>
    <w:rsid w:val="00C6461B"/>
    <w:rsid w:val="00C70F66"/>
    <w:rsid w:val="00C72088"/>
    <w:rsid w:val="00C7242B"/>
    <w:rsid w:val="00C73D86"/>
    <w:rsid w:val="00C745A4"/>
    <w:rsid w:val="00C77F30"/>
    <w:rsid w:val="00C83982"/>
    <w:rsid w:val="00C85A68"/>
    <w:rsid w:val="00C86627"/>
    <w:rsid w:val="00C901AB"/>
    <w:rsid w:val="00C90793"/>
    <w:rsid w:val="00C940D4"/>
    <w:rsid w:val="00C96176"/>
    <w:rsid w:val="00CA1BC8"/>
    <w:rsid w:val="00CA292D"/>
    <w:rsid w:val="00CA2E1D"/>
    <w:rsid w:val="00CA4EAE"/>
    <w:rsid w:val="00CA5D12"/>
    <w:rsid w:val="00CA6168"/>
    <w:rsid w:val="00CA7489"/>
    <w:rsid w:val="00CA755B"/>
    <w:rsid w:val="00CB3D35"/>
    <w:rsid w:val="00CB4ED8"/>
    <w:rsid w:val="00CB54F2"/>
    <w:rsid w:val="00CB7ED2"/>
    <w:rsid w:val="00CB7FAC"/>
    <w:rsid w:val="00CC0C4D"/>
    <w:rsid w:val="00CD3E5C"/>
    <w:rsid w:val="00CD3FEC"/>
    <w:rsid w:val="00CD5873"/>
    <w:rsid w:val="00CE0CE6"/>
    <w:rsid w:val="00CE316F"/>
    <w:rsid w:val="00CE5B00"/>
    <w:rsid w:val="00CE6742"/>
    <w:rsid w:val="00CF0E61"/>
    <w:rsid w:val="00CF156F"/>
    <w:rsid w:val="00CF35CC"/>
    <w:rsid w:val="00CF634A"/>
    <w:rsid w:val="00CF6504"/>
    <w:rsid w:val="00CF6A80"/>
    <w:rsid w:val="00D0009B"/>
    <w:rsid w:val="00D0294E"/>
    <w:rsid w:val="00D037B3"/>
    <w:rsid w:val="00D10CC2"/>
    <w:rsid w:val="00D11722"/>
    <w:rsid w:val="00D21183"/>
    <w:rsid w:val="00D31C09"/>
    <w:rsid w:val="00D31F4E"/>
    <w:rsid w:val="00D339EF"/>
    <w:rsid w:val="00D35BF2"/>
    <w:rsid w:val="00D35FAF"/>
    <w:rsid w:val="00D411B4"/>
    <w:rsid w:val="00D41C8F"/>
    <w:rsid w:val="00D4215A"/>
    <w:rsid w:val="00D4356A"/>
    <w:rsid w:val="00D447F8"/>
    <w:rsid w:val="00D467BF"/>
    <w:rsid w:val="00D46DD3"/>
    <w:rsid w:val="00D4728E"/>
    <w:rsid w:val="00D5254D"/>
    <w:rsid w:val="00D53623"/>
    <w:rsid w:val="00D602B3"/>
    <w:rsid w:val="00D6042B"/>
    <w:rsid w:val="00D61C72"/>
    <w:rsid w:val="00D63130"/>
    <w:rsid w:val="00D63745"/>
    <w:rsid w:val="00D64515"/>
    <w:rsid w:val="00D64CA5"/>
    <w:rsid w:val="00D6507E"/>
    <w:rsid w:val="00D6545B"/>
    <w:rsid w:val="00D67784"/>
    <w:rsid w:val="00D71068"/>
    <w:rsid w:val="00D71883"/>
    <w:rsid w:val="00D737A8"/>
    <w:rsid w:val="00D7710C"/>
    <w:rsid w:val="00D82CEA"/>
    <w:rsid w:val="00D83986"/>
    <w:rsid w:val="00D84CF4"/>
    <w:rsid w:val="00D84E2F"/>
    <w:rsid w:val="00D85053"/>
    <w:rsid w:val="00D91ADF"/>
    <w:rsid w:val="00D952BD"/>
    <w:rsid w:val="00D96EE3"/>
    <w:rsid w:val="00D96FBE"/>
    <w:rsid w:val="00DA08A2"/>
    <w:rsid w:val="00DA29BB"/>
    <w:rsid w:val="00DA35BB"/>
    <w:rsid w:val="00DA37F1"/>
    <w:rsid w:val="00DB08E1"/>
    <w:rsid w:val="00DB175F"/>
    <w:rsid w:val="00DB283A"/>
    <w:rsid w:val="00DB2B1D"/>
    <w:rsid w:val="00DB3CD3"/>
    <w:rsid w:val="00DB4D7C"/>
    <w:rsid w:val="00DB6600"/>
    <w:rsid w:val="00DC250B"/>
    <w:rsid w:val="00DC337E"/>
    <w:rsid w:val="00DC530E"/>
    <w:rsid w:val="00DD0235"/>
    <w:rsid w:val="00DD072B"/>
    <w:rsid w:val="00DD0CE3"/>
    <w:rsid w:val="00DD414B"/>
    <w:rsid w:val="00DD6028"/>
    <w:rsid w:val="00DD6125"/>
    <w:rsid w:val="00DD6C67"/>
    <w:rsid w:val="00DE05C8"/>
    <w:rsid w:val="00DE2AE5"/>
    <w:rsid w:val="00DF2596"/>
    <w:rsid w:val="00E01AF6"/>
    <w:rsid w:val="00E020AD"/>
    <w:rsid w:val="00E03846"/>
    <w:rsid w:val="00E0449F"/>
    <w:rsid w:val="00E05502"/>
    <w:rsid w:val="00E05DF6"/>
    <w:rsid w:val="00E076F0"/>
    <w:rsid w:val="00E07BF6"/>
    <w:rsid w:val="00E13125"/>
    <w:rsid w:val="00E157C8"/>
    <w:rsid w:val="00E20D37"/>
    <w:rsid w:val="00E269D2"/>
    <w:rsid w:val="00E30ADE"/>
    <w:rsid w:val="00E317B0"/>
    <w:rsid w:val="00E334E9"/>
    <w:rsid w:val="00E35EC1"/>
    <w:rsid w:val="00E37E05"/>
    <w:rsid w:val="00E40BE8"/>
    <w:rsid w:val="00E4201E"/>
    <w:rsid w:val="00E43286"/>
    <w:rsid w:val="00E43C47"/>
    <w:rsid w:val="00E475DA"/>
    <w:rsid w:val="00E47C07"/>
    <w:rsid w:val="00E511DC"/>
    <w:rsid w:val="00E52F09"/>
    <w:rsid w:val="00E5366B"/>
    <w:rsid w:val="00E54CC2"/>
    <w:rsid w:val="00E60D5A"/>
    <w:rsid w:val="00E61314"/>
    <w:rsid w:val="00E63352"/>
    <w:rsid w:val="00E71B1B"/>
    <w:rsid w:val="00E76D4E"/>
    <w:rsid w:val="00E77210"/>
    <w:rsid w:val="00E77EFA"/>
    <w:rsid w:val="00E84643"/>
    <w:rsid w:val="00E86A06"/>
    <w:rsid w:val="00E8727F"/>
    <w:rsid w:val="00E92E9D"/>
    <w:rsid w:val="00E9365E"/>
    <w:rsid w:val="00E957D3"/>
    <w:rsid w:val="00E969AA"/>
    <w:rsid w:val="00EA047F"/>
    <w:rsid w:val="00EA07F5"/>
    <w:rsid w:val="00EA21B7"/>
    <w:rsid w:val="00EA2673"/>
    <w:rsid w:val="00EA7E59"/>
    <w:rsid w:val="00EB1CCC"/>
    <w:rsid w:val="00EB3C49"/>
    <w:rsid w:val="00EB5B8D"/>
    <w:rsid w:val="00EC11CB"/>
    <w:rsid w:val="00ED0864"/>
    <w:rsid w:val="00ED2748"/>
    <w:rsid w:val="00ED2CF6"/>
    <w:rsid w:val="00ED3507"/>
    <w:rsid w:val="00ED4C6C"/>
    <w:rsid w:val="00ED535E"/>
    <w:rsid w:val="00ED59C5"/>
    <w:rsid w:val="00ED68E4"/>
    <w:rsid w:val="00EE118B"/>
    <w:rsid w:val="00EE27C7"/>
    <w:rsid w:val="00EE2FE3"/>
    <w:rsid w:val="00EE48F8"/>
    <w:rsid w:val="00EE5528"/>
    <w:rsid w:val="00EE556C"/>
    <w:rsid w:val="00EE56B0"/>
    <w:rsid w:val="00EE6FAA"/>
    <w:rsid w:val="00EF0A76"/>
    <w:rsid w:val="00EF24EF"/>
    <w:rsid w:val="00EF5B5D"/>
    <w:rsid w:val="00EF7975"/>
    <w:rsid w:val="00F00A17"/>
    <w:rsid w:val="00F01B3C"/>
    <w:rsid w:val="00F03CC9"/>
    <w:rsid w:val="00F04F1C"/>
    <w:rsid w:val="00F05467"/>
    <w:rsid w:val="00F05FFA"/>
    <w:rsid w:val="00F06B2D"/>
    <w:rsid w:val="00F07111"/>
    <w:rsid w:val="00F07A44"/>
    <w:rsid w:val="00F113D3"/>
    <w:rsid w:val="00F2226B"/>
    <w:rsid w:val="00F22C56"/>
    <w:rsid w:val="00F2318F"/>
    <w:rsid w:val="00F23EDA"/>
    <w:rsid w:val="00F304D1"/>
    <w:rsid w:val="00F32594"/>
    <w:rsid w:val="00F350BB"/>
    <w:rsid w:val="00F37D60"/>
    <w:rsid w:val="00F403FD"/>
    <w:rsid w:val="00F41148"/>
    <w:rsid w:val="00F4184B"/>
    <w:rsid w:val="00F42166"/>
    <w:rsid w:val="00F42238"/>
    <w:rsid w:val="00F42AEB"/>
    <w:rsid w:val="00F47D3C"/>
    <w:rsid w:val="00F50865"/>
    <w:rsid w:val="00F51CF8"/>
    <w:rsid w:val="00F537B1"/>
    <w:rsid w:val="00F54071"/>
    <w:rsid w:val="00F548A0"/>
    <w:rsid w:val="00F569B7"/>
    <w:rsid w:val="00F57088"/>
    <w:rsid w:val="00F60CE6"/>
    <w:rsid w:val="00F62CD0"/>
    <w:rsid w:val="00F62DE9"/>
    <w:rsid w:val="00F6315E"/>
    <w:rsid w:val="00F640B4"/>
    <w:rsid w:val="00F64E06"/>
    <w:rsid w:val="00F64E47"/>
    <w:rsid w:val="00F6765C"/>
    <w:rsid w:val="00F73F2C"/>
    <w:rsid w:val="00F773B3"/>
    <w:rsid w:val="00F800E7"/>
    <w:rsid w:val="00F805EF"/>
    <w:rsid w:val="00F82E9E"/>
    <w:rsid w:val="00F85B40"/>
    <w:rsid w:val="00F91B72"/>
    <w:rsid w:val="00F927ED"/>
    <w:rsid w:val="00FA0BF2"/>
    <w:rsid w:val="00FA0F7C"/>
    <w:rsid w:val="00FA3288"/>
    <w:rsid w:val="00FA377E"/>
    <w:rsid w:val="00FA3BB1"/>
    <w:rsid w:val="00FA52F8"/>
    <w:rsid w:val="00FA71A2"/>
    <w:rsid w:val="00FA7EF5"/>
    <w:rsid w:val="00FB061C"/>
    <w:rsid w:val="00FB094D"/>
    <w:rsid w:val="00FB1D9A"/>
    <w:rsid w:val="00FB5EC5"/>
    <w:rsid w:val="00FC03E7"/>
    <w:rsid w:val="00FC4D7F"/>
    <w:rsid w:val="00FC6FE0"/>
    <w:rsid w:val="00FD359B"/>
    <w:rsid w:val="00FD4047"/>
    <w:rsid w:val="00FD4A4B"/>
    <w:rsid w:val="00FE1399"/>
    <w:rsid w:val="00FE1F1B"/>
    <w:rsid w:val="00FE27CE"/>
    <w:rsid w:val="00FE306E"/>
    <w:rsid w:val="00FE3E1D"/>
    <w:rsid w:val="00FF0F76"/>
    <w:rsid w:val="00FF320A"/>
    <w:rsid w:val="00FF55C6"/>
    <w:rsid w:val="00FF7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778"/>
    <w:pPr>
      <w:widowControl w:val="0"/>
      <w:spacing w:line="520" w:lineRule="exact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2112F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211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19</Words>
  <Characters>113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gyb1</dc:creator>
  <cp:keywords/>
  <dc:description/>
  <cp:lastModifiedBy>市科技局</cp:lastModifiedBy>
  <cp:revision>3</cp:revision>
  <dcterms:created xsi:type="dcterms:W3CDTF">2019-04-12T01:43:00Z</dcterms:created>
  <dcterms:modified xsi:type="dcterms:W3CDTF">2019-04-15T08:19:00Z</dcterms:modified>
</cp:coreProperties>
</file>